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0293" w14:textId="77777777" w:rsidR="00342F11" w:rsidRDefault="00342F11" w:rsidP="000B40E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633FA6A1" w14:textId="77777777" w:rsidR="00342F11" w:rsidRPr="00C826A5" w:rsidRDefault="00C826A5" w:rsidP="00342F11">
      <w:pPr>
        <w:pStyle w:val="Header"/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4D95812D" wp14:editId="7B8977A8">
                <wp:simplePos x="0" y="0"/>
                <wp:positionH relativeFrom="margin">
                  <wp:posOffset>4248150</wp:posOffset>
                </wp:positionH>
                <wp:positionV relativeFrom="margin">
                  <wp:posOffset>169545</wp:posOffset>
                </wp:positionV>
                <wp:extent cx="2353945" cy="3430905"/>
                <wp:effectExtent l="0" t="0" r="8255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945" cy="3430905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371" y="114438"/>
                            <a:ext cx="1722453" cy="883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B5882" w14:textId="77777777" w:rsidR="000B40E6" w:rsidRDefault="000B40E6" w:rsidP="000B40E6">
                              <w:pPr>
                                <w:pStyle w:val="Subtitle"/>
                                <w:rPr>
                                  <w:rFonts w:ascii="Calibri" w:hAnsi="Calibri" w:cs="Calibri"/>
                                  <w:b/>
                                  <w:color w:val="C8C8B1" w:themeColor="background2"/>
                                </w:rPr>
                              </w:pPr>
                              <w:r w:rsidRPr="00342F11">
                                <w:rPr>
                                  <w:rFonts w:ascii="Calibri" w:hAnsi="Calibri" w:cs="Calibri"/>
                                  <w:b/>
                                  <w:color w:val="C8C8B1" w:themeColor="background2"/>
                                </w:rPr>
                                <w:t>Purpose</w:t>
                              </w:r>
                              <w:r w:rsidR="00C826A5">
                                <w:rPr>
                                  <w:rFonts w:ascii="Calibri" w:hAnsi="Calibri" w:cs="Calibri"/>
                                  <w:b/>
                                  <w:color w:val="C8C8B1" w:themeColor="background2"/>
                                </w:rPr>
                                <w:t xml:space="preserve">: </w:t>
                              </w:r>
                            </w:p>
                            <w:p w14:paraId="3F2F5861" w14:textId="77777777" w:rsidR="00C826A5" w:rsidRPr="00C826A5" w:rsidRDefault="00C826A5" w:rsidP="00C826A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Copy purpose from the policy.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5812D" id="Group 14" o:spid="_x0000_s1026" style="position:absolute;margin-left:334.5pt;margin-top:13.35pt;width:185.35pt;height:270.15pt;z-index:251676672;mso-wrap-distance-left:14.4pt;mso-wrap-distance-right:14.4pt;mso-position-horizontal-relative:margin;mso-position-vertical-relative:margin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">
                <v:rect id="Rectangle 18" o:spid="_x0000_s1027" style="position:absolute;top:62980;width:20485;height:2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" fillcolor="#d1282e [3215]" stroked="f"/>
                <v:rect id="Rectangle 17" o:spid="_x0000_s1028" style="position:absolute;width:20485;height:6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673;top:1144;width:17225;height:8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" filled="f" fillcolor="white [3212]" stroked="f">
                  <v:textbox>
                    <w:txbxContent>
                      <w:p w14:paraId="666B5882" w14:textId="77777777" w:rsidR="000B40E6" w:rsidRDefault="000B40E6" w:rsidP="000B40E6">
                        <w:pPr>
                          <w:pStyle w:val="Subtitle"/>
                          <w:rPr>
                            <w:rFonts w:ascii="Calibri" w:hAnsi="Calibri" w:cs="Calibri"/>
                            <w:b/>
                            <w:color w:val="C8C8B1" w:themeColor="background2"/>
                          </w:rPr>
                        </w:pPr>
                        <w:r w:rsidRPr="00342F11">
                          <w:rPr>
                            <w:rFonts w:ascii="Calibri" w:hAnsi="Calibri" w:cs="Calibri"/>
                            <w:b/>
                            <w:color w:val="C8C8B1" w:themeColor="background2"/>
                          </w:rPr>
                          <w:t>Purpose</w:t>
                        </w:r>
                        <w:r w:rsidR="00C826A5">
                          <w:rPr>
                            <w:rFonts w:ascii="Calibri" w:hAnsi="Calibri" w:cs="Calibri"/>
                            <w:b/>
                            <w:color w:val="C8C8B1" w:themeColor="background2"/>
                          </w:rPr>
                          <w:t xml:space="preserve">: </w:t>
                        </w:r>
                      </w:p>
                      <w:p w14:paraId="3F2F5861" w14:textId="77777777" w:rsidR="00C826A5" w:rsidRPr="00C826A5" w:rsidRDefault="00C826A5" w:rsidP="00C826A5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Copy purpose from the policy.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C826A5">
        <w:rPr>
          <w:rFonts w:ascii="Calibri" w:eastAsiaTheme="majorEastAsia" w:hAnsi="Calibri" w:cs="Calibri"/>
          <w:iCs/>
          <w:caps/>
          <w:color w:val="D1282E" w:themeColor="text2"/>
          <w:sz w:val="36"/>
          <w:szCs w:val="24"/>
        </w:rPr>
        <w:t>Topic/Heading</w:t>
      </w:r>
    </w:p>
    <w:p w14:paraId="1BE8578A" w14:textId="77777777" w:rsidR="00342F11" w:rsidRPr="00C826A5" w:rsidRDefault="00C826A5" w:rsidP="000B40E6">
      <w:pPr>
        <w:pStyle w:val="Default"/>
        <w:rPr>
          <w:rFonts w:ascii="Calibri" w:hAnsi="Calibri" w:cs="Calibri"/>
          <w:b/>
          <w:sz w:val="22"/>
          <w:szCs w:val="22"/>
        </w:rPr>
      </w:pPr>
      <w:r w:rsidRPr="00C826A5">
        <w:rPr>
          <w:rFonts w:ascii="Calibri" w:hAnsi="Calibri" w:cs="Calibri"/>
          <w:b/>
          <w:sz w:val="22"/>
          <w:szCs w:val="22"/>
        </w:rPr>
        <w:t>Policy Number:</w:t>
      </w:r>
    </w:p>
    <w:p w14:paraId="3B7315EF" w14:textId="77777777" w:rsidR="00C826A5" w:rsidRPr="00C826A5" w:rsidRDefault="00C826A5" w:rsidP="000B40E6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491D52A2" w14:textId="77777777" w:rsidR="00C826A5" w:rsidRPr="00C826A5" w:rsidRDefault="00C826A5" w:rsidP="000B40E6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04F7DE68" w14:textId="77777777" w:rsidR="00C826A5" w:rsidRPr="00C826A5" w:rsidRDefault="00C826A5" w:rsidP="000B40E6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341BEF2F" w14:textId="77777777" w:rsidR="000B40E6" w:rsidRPr="00C826A5" w:rsidRDefault="000B40E6" w:rsidP="000B40E6">
      <w:pPr>
        <w:pStyle w:val="Default"/>
        <w:rPr>
          <w:rFonts w:ascii="Calibri" w:hAnsi="Calibri" w:cs="Calibri"/>
          <w:b/>
          <w:sz w:val="22"/>
          <w:szCs w:val="22"/>
        </w:rPr>
      </w:pPr>
      <w:r w:rsidRPr="00C826A5">
        <w:rPr>
          <w:rFonts w:ascii="Calibri" w:hAnsi="Calibri" w:cs="Calibri"/>
          <w:b/>
          <w:sz w:val="22"/>
          <w:szCs w:val="22"/>
        </w:rPr>
        <w:t xml:space="preserve">Background: </w:t>
      </w:r>
    </w:p>
    <w:p w14:paraId="2EB3A8C7" w14:textId="77777777" w:rsidR="000B40E6" w:rsidRPr="00C826A5" w:rsidRDefault="000B40E6" w:rsidP="00C826A5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</w:p>
    <w:p w14:paraId="3D5EB7CE" w14:textId="77777777" w:rsidR="0096328A" w:rsidRPr="00C826A5" w:rsidRDefault="0096328A" w:rsidP="000B40E6">
      <w:pPr>
        <w:pStyle w:val="Default"/>
        <w:rPr>
          <w:rFonts w:ascii="Calibri" w:hAnsi="Calibri" w:cs="Calibri"/>
          <w:sz w:val="22"/>
          <w:szCs w:val="22"/>
        </w:rPr>
      </w:pPr>
    </w:p>
    <w:p w14:paraId="75BE27AF" w14:textId="77777777" w:rsidR="000B40E6" w:rsidRPr="00C826A5" w:rsidRDefault="000B40E6" w:rsidP="000B40E6">
      <w:pPr>
        <w:pStyle w:val="Default"/>
        <w:rPr>
          <w:rFonts w:ascii="Calibri" w:hAnsi="Calibri" w:cs="Calibri"/>
          <w:sz w:val="22"/>
          <w:szCs w:val="22"/>
        </w:rPr>
      </w:pPr>
    </w:p>
    <w:p w14:paraId="1B055A37" w14:textId="77777777" w:rsidR="00C826A5" w:rsidRPr="00C826A5" w:rsidRDefault="00C826A5" w:rsidP="000B40E6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3762AA5A" w14:textId="77777777" w:rsidR="00C826A5" w:rsidRPr="00C826A5" w:rsidRDefault="00C826A5" w:rsidP="000B40E6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5F2E0547" w14:textId="77777777" w:rsidR="005566F2" w:rsidRPr="00C826A5" w:rsidRDefault="000B40E6" w:rsidP="000B40E6">
      <w:pPr>
        <w:pStyle w:val="Default"/>
        <w:rPr>
          <w:rFonts w:ascii="Calibri" w:hAnsi="Calibri" w:cs="Calibri"/>
          <w:b/>
          <w:sz w:val="22"/>
          <w:szCs w:val="22"/>
        </w:rPr>
      </w:pPr>
      <w:r w:rsidRPr="00C826A5">
        <w:rPr>
          <w:rFonts w:ascii="Calibri" w:hAnsi="Calibri" w:cs="Calibri"/>
          <w:b/>
          <w:sz w:val="22"/>
          <w:szCs w:val="22"/>
        </w:rPr>
        <w:t>Key Message:</w:t>
      </w:r>
    </w:p>
    <w:p w14:paraId="038D52AF" w14:textId="77777777" w:rsidR="00BD53C1" w:rsidRPr="00C826A5" w:rsidRDefault="00BD53C1" w:rsidP="00C826A5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</w:p>
    <w:p w14:paraId="5FA9A78A" w14:textId="77777777" w:rsidR="00342F11" w:rsidRPr="00C826A5" w:rsidRDefault="00342F11" w:rsidP="000B40E6">
      <w:pPr>
        <w:pStyle w:val="Default"/>
        <w:rPr>
          <w:rFonts w:ascii="Calibri" w:hAnsi="Calibri" w:cs="Calibri"/>
          <w:sz w:val="22"/>
          <w:szCs w:val="22"/>
        </w:rPr>
      </w:pPr>
    </w:p>
    <w:p w14:paraId="0A8D3A2B" w14:textId="77777777" w:rsidR="00342F11" w:rsidRPr="00C826A5" w:rsidRDefault="00342F11" w:rsidP="000B40E6">
      <w:pPr>
        <w:pStyle w:val="Default"/>
        <w:rPr>
          <w:rFonts w:ascii="Calibri" w:hAnsi="Calibri" w:cs="Calibri"/>
          <w:sz w:val="22"/>
          <w:szCs w:val="22"/>
        </w:rPr>
      </w:pPr>
    </w:p>
    <w:p w14:paraId="66FD3FB6" w14:textId="77777777" w:rsidR="00C826A5" w:rsidRPr="00C826A5" w:rsidRDefault="00C826A5" w:rsidP="000B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C821CE2" w14:textId="77777777" w:rsidR="00C826A5" w:rsidRPr="00C826A5" w:rsidRDefault="00C826A5" w:rsidP="000B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69AD5EE" w14:textId="77777777" w:rsidR="000B40E6" w:rsidRPr="00C826A5" w:rsidRDefault="000B40E6" w:rsidP="000B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826A5">
        <w:rPr>
          <w:rFonts w:ascii="Calibri" w:hAnsi="Calibri" w:cs="Calibri"/>
          <w:b/>
          <w:bCs/>
          <w:color w:val="000000"/>
        </w:rPr>
        <w:t>Recommendation(s)</w:t>
      </w:r>
      <w:r w:rsidR="00C826A5" w:rsidRPr="00C826A5">
        <w:rPr>
          <w:rFonts w:ascii="Calibri" w:hAnsi="Calibri" w:cs="Calibri"/>
          <w:b/>
          <w:bCs/>
          <w:color w:val="000000"/>
        </w:rPr>
        <w:t>/Action Required:</w:t>
      </w:r>
      <w:r w:rsidRPr="00C826A5">
        <w:rPr>
          <w:rFonts w:ascii="Calibri" w:hAnsi="Calibri" w:cs="Calibri"/>
          <w:b/>
          <w:bCs/>
          <w:color w:val="000000"/>
        </w:rPr>
        <w:t xml:space="preserve"> </w:t>
      </w:r>
    </w:p>
    <w:p w14:paraId="3D0DDE68" w14:textId="77777777" w:rsidR="00E94F17" w:rsidRPr="00C826A5" w:rsidRDefault="00E94F17" w:rsidP="00C826A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</w:p>
    <w:p w14:paraId="581A188B" w14:textId="77777777" w:rsidR="00C826A5" w:rsidRPr="00C826A5" w:rsidRDefault="00C826A5" w:rsidP="009F7EF0">
      <w:pPr>
        <w:pStyle w:val="NoSpacing"/>
        <w:rPr>
          <w:rFonts w:ascii="Calibri" w:hAnsi="Calibri" w:cs="Calibri"/>
          <w:b/>
        </w:rPr>
      </w:pPr>
    </w:p>
    <w:p w14:paraId="7C2C6163" w14:textId="77777777" w:rsidR="00C826A5" w:rsidRPr="00C826A5" w:rsidRDefault="00C826A5" w:rsidP="009F7EF0">
      <w:pPr>
        <w:pStyle w:val="NoSpacing"/>
        <w:rPr>
          <w:rFonts w:ascii="Calibri" w:hAnsi="Calibri" w:cs="Calibri"/>
          <w:b/>
        </w:rPr>
      </w:pPr>
    </w:p>
    <w:p w14:paraId="4DA10B73" w14:textId="77777777" w:rsidR="00C826A5" w:rsidRPr="00C826A5" w:rsidRDefault="00C826A5" w:rsidP="009F7EF0">
      <w:pPr>
        <w:pStyle w:val="NoSpacing"/>
        <w:rPr>
          <w:rFonts w:ascii="Calibri" w:hAnsi="Calibri" w:cs="Calibri"/>
          <w:b/>
        </w:rPr>
      </w:pPr>
    </w:p>
    <w:p w14:paraId="3641179D" w14:textId="77777777" w:rsidR="009F7EF0" w:rsidRPr="00C826A5" w:rsidRDefault="009F7EF0" w:rsidP="009F7EF0">
      <w:pPr>
        <w:pStyle w:val="NoSpacing"/>
        <w:rPr>
          <w:rFonts w:ascii="Calibri" w:hAnsi="Calibri" w:cs="Calibri"/>
        </w:rPr>
      </w:pPr>
      <w:r w:rsidRPr="00C826A5">
        <w:rPr>
          <w:rFonts w:ascii="Calibri" w:hAnsi="Calibri" w:cs="Calibri"/>
          <w:b/>
        </w:rPr>
        <w:t>Timeline</w:t>
      </w:r>
      <w:r w:rsidRPr="00C826A5">
        <w:rPr>
          <w:rFonts w:ascii="Calibri" w:hAnsi="Calibri" w:cs="Calibri"/>
        </w:rPr>
        <w:t>:</w:t>
      </w:r>
    </w:p>
    <w:p w14:paraId="7A33BDE5" w14:textId="77777777" w:rsidR="009F7EF0" w:rsidRPr="00C826A5" w:rsidRDefault="009F7EF0" w:rsidP="00C826A5">
      <w:pPr>
        <w:pStyle w:val="NoSpacing"/>
        <w:numPr>
          <w:ilvl w:val="0"/>
          <w:numId w:val="2"/>
        </w:numPr>
        <w:rPr>
          <w:rFonts w:ascii="Calibri" w:hAnsi="Calibri" w:cs="Calibri"/>
        </w:rPr>
      </w:pPr>
    </w:p>
    <w:p w14:paraId="2E08EE8E" w14:textId="77777777" w:rsidR="00C826A5" w:rsidRPr="00C826A5" w:rsidRDefault="00C826A5" w:rsidP="000B40E6">
      <w:pPr>
        <w:rPr>
          <w:rFonts w:ascii="Calibri" w:hAnsi="Calibri" w:cs="Calibri"/>
        </w:rPr>
      </w:pPr>
    </w:p>
    <w:p w14:paraId="27B49AE0" w14:textId="77777777" w:rsidR="00C826A5" w:rsidRPr="00C826A5" w:rsidRDefault="00C826A5" w:rsidP="000B40E6">
      <w:pPr>
        <w:rPr>
          <w:rFonts w:ascii="Calibri" w:hAnsi="Calibri" w:cs="Calibri"/>
        </w:rPr>
      </w:pPr>
    </w:p>
    <w:p w14:paraId="56A63C52" w14:textId="77777777" w:rsidR="00C826A5" w:rsidRPr="00C826A5" w:rsidRDefault="003A0197" w:rsidP="00C826A5">
      <w:pPr>
        <w:spacing w:after="0"/>
        <w:rPr>
          <w:rFonts w:ascii="Calibri" w:hAnsi="Calibri" w:cs="Calibri"/>
        </w:rPr>
      </w:pPr>
      <w:r w:rsidRPr="00C826A5">
        <w:rPr>
          <w:rFonts w:ascii="Calibri" w:hAnsi="Calibri" w:cs="Calibri"/>
        </w:rPr>
        <w:t>If you have any questions, please contact</w:t>
      </w:r>
      <w:r w:rsidR="00C826A5" w:rsidRPr="00C826A5">
        <w:rPr>
          <w:rFonts w:ascii="Calibri" w:hAnsi="Calibri" w:cs="Calibri"/>
        </w:rPr>
        <w:t>:</w:t>
      </w:r>
    </w:p>
    <w:p w14:paraId="4264F16D" w14:textId="577E3316" w:rsidR="00796564" w:rsidRDefault="00796564" w:rsidP="00C826A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</w:p>
    <w:p w14:paraId="6D35B0BC" w14:textId="77777777" w:rsidR="00796564" w:rsidRPr="00796564" w:rsidRDefault="00796564" w:rsidP="00796564"/>
    <w:p w14:paraId="42AC662F" w14:textId="77777777" w:rsidR="00796564" w:rsidRPr="00796564" w:rsidRDefault="00796564" w:rsidP="00796564"/>
    <w:p w14:paraId="219DD927" w14:textId="77777777" w:rsidR="00796564" w:rsidRPr="00796564" w:rsidRDefault="00796564" w:rsidP="00796564"/>
    <w:p w14:paraId="0B14F8AA" w14:textId="77777777" w:rsidR="00796564" w:rsidRPr="00796564" w:rsidRDefault="00796564" w:rsidP="00796564"/>
    <w:p w14:paraId="574276B6" w14:textId="77777777" w:rsidR="00796564" w:rsidRPr="00796564" w:rsidRDefault="00796564" w:rsidP="00796564"/>
    <w:p w14:paraId="1F7AC722" w14:textId="62BDAF44" w:rsidR="00342F11" w:rsidRPr="00796564" w:rsidRDefault="00796564" w:rsidP="001A4481">
      <w:pPr>
        <w:tabs>
          <w:tab w:val="left" w:pos="1044"/>
          <w:tab w:val="left" w:pos="6820"/>
        </w:tabs>
      </w:pPr>
      <w:r>
        <w:tab/>
      </w:r>
      <w:r w:rsidR="001A4481">
        <w:tab/>
      </w:r>
    </w:p>
    <w:sectPr w:rsidR="00342F11" w:rsidRPr="00796564" w:rsidSect="00342F11"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C7BA4" w14:textId="77777777" w:rsidR="00766CD6" w:rsidRDefault="00766CD6">
      <w:pPr>
        <w:spacing w:after="0" w:line="240" w:lineRule="auto"/>
      </w:pPr>
      <w:r>
        <w:separator/>
      </w:r>
    </w:p>
  </w:endnote>
  <w:endnote w:type="continuationSeparator" w:id="0">
    <w:p w14:paraId="02A2227B" w14:textId="77777777" w:rsidR="00766CD6" w:rsidRDefault="0076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7283" w14:textId="77777777" w:rsidR="00E94F17" w:rsidRDefault="009868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BD3E58" wp14:editId="260DBBF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5538D" w14:textId="77777777" w:rsidR="00E94F17" w:rsidRDefault="00E94F17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BBD3E5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5772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14:paraId="4955538D" w14:textId="77777777" w:rsidR="00E94F17" w:rsidRDefault="00E94F17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EFDDB2" wp14:editId="4818EB00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E409D" w14:textId="77777777" w:rsidR="00E94F17" w:rsidRDefault="009868D7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3A0197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FDDB2" id="Text Box 6" o:spid="_x0000_s1031" type="#_x0000_t202" style="position:absolute;margin-left:0;margin-top:0;width:36pt;height:54pt;z-index:251658752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14:paraId="7F9E409D" w14:textId="77777777" w:rsidR="00E94F17" w:rsidRDefault="009868D7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3A0197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EFC4A38" wp14:editId="2FB843C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1E8FD13D"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0CDF77" wp14:editId="47E5BE9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047D592C"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CD389D" wp14:editId="0301BAC0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6AFE59FA"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1752" w14:textId="06D3034F" w:rsidR="00C826A5" w:rsidRPr="001A4481" w:rsidRDefault="00C826A5" w:rsidP="00C826A5">
    <w:pPr>
      <w:tabs>
        <w:tab w:val="center" w:pos="4820"/>
        <w:tab w:val="right" w:pos="9923"/>
      </w:tabs>
      <w:spacing w:before="240"/>
      <w:rPr>
        <w:rFonts w:ascii="Calibri" w:hAnsi="Calibri" w:cs="Calibri"/>
        <w:highlight w:val="yellow"/>
      </w:rPr>
    </w:pPr>
    <w:r w:rsidRPr="001A4481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48BDF6" wp14:editId="30AC8B5E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645795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4680CE" id="Straight Connector 3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0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" strokecolor="gray [1629]" strokeweight="1pt">
              <w10:wrap anchorx="margin"/>
            </v:line>
          </w:pict>
        </mc:Fallback>
      </mc:AlternateContent>
    </w:r>
    <w:r w:rsidR="001A4481" w:rsidRPr="001A4481">
      <w:rPr>
        <w:rFonts w:ascii="Calibri" w:hAnsi="Calibri" w:cs="Calibri"/>
      </w:rPr>
      <w:t xml:space="preserve">Briefing Note Template              </w:t>
    </w:r>
    <w:r w:rsidRPr="001A4481">
      <w:rPr>
        <w:rFonts w:ascii="Calibri" w:hAnsi="Calibri" w:cs="Calibri"/>
      </w:rPr>
      <w:t xml:space="preserve"> </w:t>
    </w:r>
    <w:r w:rsidRPr="001A4481">
      <w:rPr>
        <w:rFonts w:ascii="Calibri" w:hAnsi="Calibri" w:cs="Calibri"/>
      </w:rPr>
      <w:tab/>
    </w:r>
    <w:r w:rsidR="00796564" w:rsidRPr="001A4481">
      <w:rPr>
        <w:rFonts w:ascii="Calibri" w:hAnsi="Calibri" w:cs="Calibri"/>
      </w:rPr>
      <w:t>CLI.4510.PR.00</w:t>
    </w:r>
    <w:r w:rsidR="001A4481" w:rsidRPr="001A4481">
      <w:rPr>
        <w:rFonts w:ascii="Calibri" w:hAnsi="Calibri" w:cs="Calibri"/>
      </w:rPr>
      <w:t>3</w:t>
    </w:r>
    <w:r w:rsidR="00796564" w:rsidRPr="001A4481">
      <w:rPr>
        <w:rFonts w:ascii="Calibri" w:hAnsi="Calibri" w:cs="Calibri"/>
      </w:rPr>
      <w:t>.</w:t>
    </w:r>
    <w:r w:rsidR="001A4481" w:rsidRPr="001A4481">
      <w:rPr>
        <w:rFonts w:ascii="Calibri" w:hAnsi="Calibri" w:cs="Calibri"/>
      </w:rPr>
      <w:t>FORM</w:t>
    </w:r>
    <w:r w:rsidR="00796564" w:rsidRPr="001A4481">
      <w:rPr>
        <w:rFonts w:ascii="Calibri" w:hAnsi="Calibri" w:cs="Calibri"/>
      </w:rPr>
      <w:t>.0</w:t>
    </w:r>
    <w:r w:rsidR="001A4481" w:rsidRPr="001A4481">
      <w:rPr>
        <w:rFonts w:ascii="Calibri" w:hAnsi="Calibri" w:cs="Calibri"/>
      </w:rPr>
      <w:t xml:space="preserve">2                      July 2024   </w:t>
    </w:r>
    <w:r w:rsidRPr="001A4481">
      <w:rPr>
        <w:rFonts w:ascii="Calibri" w:hAnsi="Calibri" w:cs="Calibri"/>
      </w:rPr>
      <w:tab/>
    </w:r>
    <w:r w:rsidR="001A4481" w:rsidRPr="001A4481">
      <w:rPr>
        <w:rFonts w:ascii="Calibri" w:hAnsi="Calibri" w:cs="Calibri"/>
      </w:rPr>
      <w:t xml:space="preserve">  </w:t>
    </w:r>
    <w:r w:rsidRPr="001A4481">
      <w:rPr>
        <w:rFonts w:ascii="Calibri" w:hAnsi="Calibri" w:cs="Calibri"/>
      </w:rPr>
      <w:t>|</w:t>
    </w:r>
    <w:r w:rsidRPr="001A4481">
      <w:rPr>
        <w:rFonts w:ascii="Calibri" w:hAnsi="Calibri" w:cs="Calibri"/>
        <w:i/>
      </w:rPr>
      <w:t xml:space="preserve"> </w:t>
    </w:r>
    <w:r w:rsidRPr="001A4481">
      <w:rPr>
        <w:rFonts w:ascii="Calibri" w:hAnsi="Calibri" w:cs="Calibri"/>
      </w:rPr>
      <w:t xml:space="preserve">Page </w:t>
    </w:r>
    <w:r w:rsidR="001A4481" w:rsidRPr="001A4481">
      <w:rPr>
        <w:rFonts w:ascii="Calibri" w:hAnsi="Calibri" w:cs="Calibri"/>
      </w:rPr>
      <w:t>1</w:t>
    </w:r>
    <w:r w:rsidRPr="001A4481">
      <w:rPr>
        <w:rFonts w:ascii="Calibri" w:hAnsi="Calibri" w:cs="Calibri"/>
      </w:rPr>
      <w:t xml:space="preserve"> of </w:t>
    </w:r>
    <w:r w:rsidR="001A4481" w:rsidRPr="001A4481">
      <w:rPr>
        <w:rFonts w:ascii="Calibri" w:hAnsi="Calibri" w:cs="Calibri"/>
      </w:rPr>
      <w:fldChar w:fldCharType="begin"/>
    </w:r>
    <w:r w:rsidR="001A4481" w:rsidRPr="001A4481">
      <w:rPr>
        <w:rFonts w:ascii="Calibri" w:hAnsi="Calibri" w:cs="Calibri"/>
      </w:rPr>
      <w:instrText xml:space="preserve"> NUMPAGES  </w:instrText>
    </w:r>
    <w:r w:rsidR="001A4481" w:rsidRPr="001A4481">
      <w:rPr>
        <w:rFonts w:ascii="Calibri" w:hAnsi="Calibri" w:cs="Calibri"/>
      </w:rPr>
      <w:fldChar w:fldCharType="separate"/>
    </w:r>
    <w:r w:rsidRPr="001A4481">
      <w:rPr>
        <w:rFonts w:ascii="Calibri" w:hAnsi="Calibri" w:cs="Calibri"/>
      </w:rPr>
      <w:t>1</w:t>
    </w:r>
    <w:r w:rsidR="001A4481" w:rsidRPr="001A4481">
      <w:rPr>
        <w:rFonts w:ascii="Calibri" w:hAnsi="Calibri" w:cs="Calibri"/>
      </w:rPr>
      <w:fldChar w:fldCharType="end"/>
    </w:r>
    <w:r w:rsidRPr="001A4481">
      <w:rPr>
        <w:rFonts w:ascii="Calibri" w:hAnsi="Calibri" w:cs="Calibri"/>
        <w:i/>
      </w:rPr>
      <w:t xml:space="preserve"> </w:t>
    </w:r>
  </w:p>
  <w:p w14:paraId="086B7950" w14:textId="77777777" w:rsidR="00C826A5" w:rsidRDefault="00C82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C27B7" w14:textId="77777777" w:rsidR="00766CD6" w:rsidRDefault="00766CD6">
      <w:pPr>
        <w:spacing w:after="0" w:line="240" w:lineRule="auto"/>
      </w:pPr>
      <w:r>
        <w:separator/>
      </w:r>
    </w:p>
  </w:footnote>
  <w:footnote w:type="continuationSeparator" w:id="0">
    <w:p w14:paraId="254BD578" w14:textId="77777777" w:rsidR="00766CD6" w:rsidRDefault="0076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3F2AF" w14:textId="17C8F0DB" w:rsidR="00342F11" w:rsidRDefault="00C826A5" w:rsidP="00C826A5">
    <w:pPr>
      <w:pStyle w:val="Header"/>
    </w:pPr>
    <w:r>
      <w:rPr>
        <w:noProof/>
        <w:lang w:eastAsia="en-US"/>
      </w:rPr>
      <w:t xml:space="preserve">   </w:t>
    </w:r>
    <w:r w:rsidR="0096328A">
      <w:rPr>
        <w:noProof/>
        <w:lang w:eastAsia="en-US"/>
      </w:rPr>
      <w:drawing>
        <wp:inline distT="0" distB="0" distL="0" distR="0" wp14:anchorId="0BAC6C05" wp14:editId="70B8C41F">
          <wp:extent cx="1210718" cy="809625"/>
          <wp:effectExtent l="0" t="0" r="8890" b="0"/>
          <wp:docPr id="2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91" cy="818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t xml:space="preserve">                    </w:t>
    </w:r>
    <w:r w:rsidRPr="00C826A5">
      <w:rPr>
        <w:rFonts w:ascii="Calibri" w:hAnsi="Calibri" w:cs="Calibri"/>
        <w:b/>
        <w:sz w:val="96"/>
      </w:rPr>
      <w:t>Briefing Note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557A"/>
    <w:multiLevelType w:val="hybridMultilevel"/>
    <w:tmpl w:val="C3CE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1DE9"/>
    <w:multiLevelType w:val="hybridMultilevel"/>
    <w:tmpl w:val="92DA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07CD6"/>
    <w:multiLevelType w:val="hybridMultilevel"/>
    <w:tmpl w:val="E1E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NTeyNDUxMzYyN7JQ0lEKTi0uzszPAykwrgUAEi1hLCwAAAA="/>
  </w:docVars>
  <w:rsids>
    <w:rsidRoot w:val="000B40E6"/>
    <w:rsid w:val="00055B48"/>
    <w:rsid w:val="0008089A"/>
    <w:rsid w:val="000B40E6"/>
    <w:rsid w:val="000F1BA5"/>
    <w:rsid w:val="001A4481"/>
    <w:rsid w:val="00273DDD"/>
    <w:rsid w:val="00342F11"/>
    <w:rsid w:val="00391AA3"/>
    <w:rsid w:val="003A0197"/>
    <w:rsid w:val="005566F2"/>
    <w:rsid w:val="0061114E"/>
    <w:rsid w:val="006C6BE1"/>
    <w:rsid w:val="00766CD6"/>
    <w:rsid w:val="00796564"/>
    <w:rsid w:val="0096328A"/>
    <w:rsid w:val="009858BD"/>
    <w:rsid w:val="009868D7"/>
    <w:rsid w:val="009F7EF0"/>
    <w:rsid w:val="00B96891"/>
    <w:rsid w:val="00BD53C1"/>
    <w:rsid w:val="00C826A5"/>
    <w:rsid w:val="00DB6F36"/>
    <w:rsid w:val="00DE169F"/>
    <w:rsid w:val="00E94F17"/>
    <w:rsid w:val="00F7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15FBE6"/>
  <w15:docId w15:val="{F40236FA-BB7C-4A5F-979D-9680D9F2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rsid w:val="000B4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3A01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9A3B.97A6169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Essentia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76BD-E936-4C32-9037-CFDF3E2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NOTE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</dc:title>
  <dc:subject>name of the policy</dc:subject>
  <dc:creator>Rizwan Ahmed</dc:creator>
  <cp:lastModifiedBy>Sylvie Robidoux</cp:lastModifiedBy>
  <cp:revision>2</cp:revision>
  <dcterms:created xsi:type="dcterms:W3CDTF">2024-07-17T20:42:00Z</dcterms:created>
  <dcterms:modified xsi:type="dcterms:W3CDTF">2024-07-17T20:42:00Z</dcterms:modified>
</cp:coreProperties>
</file>